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14:paraId="1C99E0F4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79DE4AA7" w14:textId="77777777"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58414D" w:rsidRPr="0058414D">
              <w:t>February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5FE2D889" w14:textId="77777777" w:rsidR="002F6E35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14:paraId="05FB0F86" w14:textId="77777777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657BAAB" w14:textId="040B0FA2" w:rsidR="002F6E35" w:rsidRDefault="00757F67" w:rsidP="00757F67">
            <w:pPr>
              <w:pStyle w:val="Year"/>
            </w:pPr>
            <w:r>
              <w:t>Strong Start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7EA11DA4" w14:textId="77777777"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58414D">
              <w:t>2026</w:t>
            </w:r>
            <w:r>
              <w:fldChar w:fldCharType="end"/>
            </w:r>
          </w:p>
        </w:tc>
      </w:tr>
      <w:tr w:rsidR="002F6E35" w14:paraId="50326B66" w14:textId="77777777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B8F2D5F" w14:textId="77777777" w:rsidR="002F6E35" w:rsidRDefault="002F6E35">
            <w:pPr>
              <w:pStyle w:val="Title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ECC5701" w14:textId="77777777" w:rsidR="002F6E35" w:rsidRDefault="002F6E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14:paraId="1A618D44" w14:textId="77777777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B3E79B3214B64C8DB30B1BCF228B105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14:paraId="394EFE13" w14:textId="77777777"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2675E676" w14:textId="77777777" w:rsidR="002F6E35" w:rsidRDefault="00691B59">
            <w:pPr>
              <w:pStyle w:val="Days"/>
            </w:pPr>
            <w:sdt>
              <w:sdtPr>
                <w:id w:val="8650153"/>
                <w:placeholder>
                  <w:docPart w:val="22F801C22B4B49DCBBA0CB2EA698D66D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14:paraId="14170241" w14:textId="77777777" w:rsidR="002F6E35" w:rsidRDefault="00691B59">
            <w:pPr>
              <w:pStyle w:val="Days"/>
            </w:pPr>
            <w:sdt>
              <w:sdtPr>
                <w:id w:val="-1517691135"/>
                <w:placeholder>
                  <w:docPart w:val="19F39EE15231489CA307A29A6EE3579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14:paraId="51BE32BB" w14:textId="77777777" w:rsidR="002F6E35" w:rsidRDefault="00691B59">
            <w:pPr>
              <w:pStyle w:val="Days"/>
            </w:pPr>
            <w:sdt>
              <w:sdtPr>
                <w:id w:val="-1684429625"/>
                <w:placeholder>
                  <w:docPart w:val="FEFE2E0207C44F41826CDD38E3BE2BCE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14:paraId="08AD15D7" w14:textId="77777777" w:rsidR="002F6E35" w:rsidRDefault="00691B59">
            <w:pPr>
              <w:pStyle w:val="Days"/>
            </w:pPr>
            <w:sdt>
              <w:sdtPr>
                <w:id w:val="-1188375605"/>
                <w:placeholder>
                  <w:docPart w:val="D1C84D4005F3402EA7722313F9155EB5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14:paraId="732B8DC7" w14:textId="77777777" w:rsidR="002F6E35" w:rsidRDefault="00691B59">
            <w:pPr>
              <w:pStyle w:val="Days"/>
            </w:pPr>
            <w:sdt>
              <w:sdtPr>
                <w:id w:val="1991825489"/>
                <w:placeholder>
                  <w:docPart w:val="C658EF132AA944AA950FA31D87B20DC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14:paraId="68EAFFBB" w14:textId="77777777" w:rsidR="002F6E35" w:rsidRDefault="00691B59">
            <w:pPr>
              <w:pStyle w:val="Days"/>
            </w:pPr>
            <w:sdt>
              <w:sdtPr>
                <w:id w:val="115736794"/>
                <w:placeholder>
                  <w:docPart w:val="59A4D80916A14A18A308F366369BF65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14:paraId="0F58BEA6" w14:textId="77777777" w:rsidTr="002F6E35">
        <w:tc>
          <w:tcPr>
            <w:tcW w:w="2054" w:type="dxa"/>
            <w:tcBorders>
              <w:bottom w:val="nil"/>
            </w:tcBorders>
          </w:tcPr>
          <w:p w14:paraId="2B75257F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8414D">
              <w:instrText>Sunday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separate"/>
            </w:r>
            <w:r w:rsidR="0058414D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82C5107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8414D">
              <w:instrText>Sunday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58414D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58414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8414D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58414D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72D55DA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8414D">
              <w:instrText>Sunday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58414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58414D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8414D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58414D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1438401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8414D">
              <w:instrText>Sunday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58414D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58414D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8414D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58414D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62C0537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8414D">
              <w:instrText>Sunday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58414D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58414D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8414D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58414D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1D0C336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8414D">
              <w:instrText>Sunday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58414D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58414D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8414D"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 w:rsidR="0058414D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0DD92E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8414D">
              <w:instrText>Sunday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58414D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58414D"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8414D"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 w:rsidR="0058414D">
              <w:rPr>
                <w:noProof/>
              </w:rPr>
              <w:t>7</w:t>
            </w:r>
            <w:r>
              <w:fldChar w:fldCharType="end"/>
            </w:r>
          </w:p>
        </w:tc>
      </w:tr>
      <w:tr w:rsidR="002F6E35" w14:paraId="5BF1E268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A96A8EA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0DB0534" w14:textId="77777777" w:rsidR="0058414D" w:rsidRDefault="0058414D">
            <w:r>
              <w:t>HEARTS</w:t>
            </w:r>
          </w:p>
          <w:p w14:paraId="4D6380D2" w14:textId="77777777" w:rsidR="0058414D" w:rsidRDefault="0058414D">
            <w:r>
              <w:t>HEARTS</w:t>
            </w:r>
          </w:p>
          <w:p w14:paraId="7D51C576" w14:textId="77777777" w:rsidR="0058414D" w:rsidRDefault="0058414D">
            <w:r>
              <w:t>HEARTS</w:t>
            </w:r>
          </w:p>
          <w:p w14:paraId="45114384" w14:textId="77777777" w:rsidR="0058414D" w:rsidRDefault="0058414D"/>
          <w:p w14:paraId="4257FE56" w14:textId="77777777" w:rsidR="0058414D" w:rsidRDefault="0058414D"/>
          <w:p w14:paraId="44C50BD9" w14:textId="77777777" w:rsidR="0058414D" w:rsidRDefault="0058414D"/>
          <w:p w14:paraId="56645F2B" w14:textId="77777777" w:rsidR="0058414D" w:rsidRDefault="0058414D"/>
          <w:p w14:paraId="63A3DE91" w14:textId="77777777" w:rsidR="0058414D" w:rsidRDefault="0058414D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60BB403" w14:textId="63026B27" w:rsidR="0058414D" w:rsidRDefault="005B5EBB">
            <w:r>
              <w:t>NO GYM TODAY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A05CF80" w14:textId="77777777" w:rsidR="002F6E35" w:rsidRDefault="0058414D">
            <w:r>
              <w:t>Q TIP PAINTING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F63772" w14:textId="77777777" w:rsidR="002F6E35" w:rsidRDefault="0058414D">
            <w:r>
              <w:t>GOLDIE PARK</w:t>
            </w:r>
          </w:p>
          <w:p w14:paraId="7FB9D100" w14:textId="77777777" w:rsidR="0058414D" w:rsidRDefault="0058414D">
            <w:r>
              <w:t>Meet at the park. Dress for the weather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A779B98" w14:textId="76323D78" w:rsidR="002F6E35" w:rsidRDefault="002F6E35"/>
          <w:p w14:paraId="1693DCDF" w14:textId="0C648959" w:rsidR="00591CBB" w:rsidRDefault="00591CBB">
            <w:r>
              <w:t>NO STRONG</w:t>
            </w:r>
            <w:r w:rsidR="00757F67">
              <w:t xml:space="preserve"> </w:t>
            </w:r>
            <w:r>
              <w:t>START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18D11D5" w14:textId="77777777" w:rsidR="002F6E35" w:rsidRDefault="002F6E35"/>
        </w:tc>
      </w:tr>
      <w:tr w:rsidR="002F6E35" w14:paraId="4E79F24D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9879B4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58414D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25DCBEA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58414D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3649BE9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58414D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5BE138F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58414D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8012D97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58414D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03ECF20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58414D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49CCD3A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58414D">
              <w:rPr>
                <w:noProof/>
              </w:rPr>
              <w:t>14</w:t>
            </w:r>
            <w:r>
              <w:fldChar w:fldCharType="end"/>
            </w:r>
          </w:p>
        </w:tc>
      </w:tr>
      <w:tr w:rsidR="002F6E35" w14:paraId="62CDD3BE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75151B5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5B86F82" w14:textId="77777777" w:rsidR="002F6E35" w:rsidRDefault="0058414D">
            <w:r>
              <w:t>WEAR SOMETHING RED TODAY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9AB780" w14:textId="77777777" w:rsidR="002F6E35" w:rsidRDefault="0058414D">
            <w:r>
              <w:t>GYM TIME</w:t>
            </w:r>
          </w:p>
          <w:p w14:paraId="7D7E8B34" w14:textId="77777777" w:rsidR="0058414D" w:rsidRDefault="0058414D">
            <w:r>
              <w:t>10-10:25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AAF44B2" w14:textId="77777777" w:rsidR="002F6E35" w:rsidRDefault="00865D33">
            <w:r>
              <w:t>HEART WREATH</w:t>
            </w:r>
            <w:r w:rsidR="00FC535E">
              <w:t>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0EB55C7" w14:textId="77777777" w:rsidR="002F6E35" w:rsidRDefault="0058414D">
            <w:r>
              <w:t>GOLDIE PARK</w:t>
            </w:r>
          </w:p>
          <w:p w14:paraId="4F468989" w14:textId="77777777" w:rsidR="0058414D" w:rsidRDefault="0058414D">
            <w:r>
              <w:t>Meet at the park. Dress for the weather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017293B" w14:textId="77777777" w:rsidR="002F6E35" w:rsidRDefault="0058414D">
            <w:r>
              <w:t>PRO D DAY</w:t>
            </w:r>
          </w:p>
          <w:p w14:paraId="73959BD1" w14:textId="25215FCA" w:rsidR="0058414D" w:rsidRDefault="0058414D">
            <w:r>
              <w:t>NO S</w:t>
            </w:r>
            <w:r w:rsidR="00591CBB">
              <w:t>TRONG</w:t>
            </w:r>
            <w:r w:rsidR="00757F67">
              <w:t xml:space="preserve"> </w:t>
            </w:r>
            <w:r w:rsidR="00591CBB">
              <w:t xml:space="preserve">START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D878388" w14:textId="77777777" w:rsidR="002F6E35" w:rsidRDefault="002F6E35"/>
        </w:tc>
      </w:tr>
      <w:tr w:rsidR="002F6E35" w14:paraId="3796EDC9" w14:textId="77777777" w:rsidTr="0058414D">
        <w:trPr>
          <w:trHeight w:val="345"/>
        </w:trPr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D4109FA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58414D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328692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58414D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056D2E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58414D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DE5208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58414D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1D1776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58414D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919C3A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58414D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C731FC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58414D">
              <w:rPr>
                <w:noProof/>
              </w:rPr>
              <w:t>21</w:t>
            </w:r>
            <w:r>
              <w:fldChar w:fldCharType="end"/>
            </w:r>
          </w:p>
        </w:tc>
      </w:tr>
      <w:tr w:rsidR="002F6E35" w14:paraId="1728918F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42CFF5A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D4CF68A" w14:textId="77777777" w:rsidR="002F6E35" w:rsidRDefault="0058414D">
            <w:r>
              <w:t>FAMILY DAY</w:t>
            </w:r>
          </w:p>
          <w:p w14:paraId="4C9AD39D" w14:textId="77777777" w:rsidR="0058414D" w:rsidRDefault="0058414D">
            <w:r>
              <w:t>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C17D785" w14:textId="77777777" w:rsidR="0058414D" w:rsidRDefault="005B5EBB">
            <w:r>
              <w:t>NO GYM TODAY</w:t>
            </w:r>
          </w:p>
          <w:p w14:paraId="3F9F9B2A" w14:textId="6BC91181" w:rsidR="005B5EBB" w:rsidRDefault="005B5EBB">
            <w:r>
              <w:t>SCHOOL WIDE PANCAKE DAY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107FC9" w14:textId="77777777" w:rsidR="002F6E35" w:rsidRDefault="00FC535E">
            <w:r>
              <w:t>DINOSAUR PAINTING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032094" w14:textId="77777777" w:rsidR="002F6E35" w:rsidRDefault="0058414D">
            <w:r>
              <w:t>GOLDIE PARK</w:t>
            </w:r>
          </w:p>
          <w:p w14:paraId="4805B072" w14:textId="77777777" w:rsidR="0058414D" w:rsidRDefault="0058414D">
            <w:r>
              <w:t>Meet at the park. Dress for the weather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D4EE7B9" w14:textId="77777777" w:rsidR="002F6E35" w:rsidRDefault="00FC535E">
            <w:r>
              <w:t>Q TIP PAINTING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71C63AB" w14:textId="77777777" w:rsidR="002F6E35" w:rsidRDefault="002F6E35"/>
        </w:tc>
      </w:tr>
      <w:tr w:rsidR="002F6E35" w14:paraId="2949330A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A64C6F0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58414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7308A33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58414D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32BC63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58414D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172177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58414D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0FA8FC9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58414D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76AF946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58414D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DE9B17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58414D">
              <w:rPr>
                <w:noProof/>
              </w:rPr>
              <w:t>28</w:t>
            </w:r>
            <w:r>
              <w:fldChar w:fldCharType="end"/>
            </w:r>
          </w:p>
        </w:tc>
      </w:tr>
      <w:tr w:rsidR="002F6E35" w14:paraId="2665C5A1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837CB30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F7AF85C" w14:textId="77777777" w:rsidR="002F6E35" w:rsidRDefault="00FC535E">
            <w:r>
              <w:t>Q TIP PAINTING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B96A813" w14:textId="7ED1ACED" w:rsidR="002F6E35" w:rsidRDefault="0058414D">
            <w:r>
              <w:t>All Strong</w:t>
            </w:r>
            <w:r w:rsidR="00757F67">
              <w:t xml:space="preserve"> </w:t>
            </w:r>
            <w:r>
              <w:t>Starts at Eagleridge Com Centre</w:t>
            </w:r>
          </w:p>
          <w:p w14:paraId="5DBAEC1E" w14:textId="77777777" w:rsidR="0058414D" w:rsidRDefault="0058414D">
            <w:r>
              <w:t>9-11AM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1BFB45C" w14:textId="77777777" w:rsidR="002F6E35" w:rsidRDefault="005B5EBB">
            <w:r>
              <w:t>PINK SHIRT DAY</w:t>
            </w:r>
          </w:p>
          <w:p w14:paraId="6701279E" w14:textId="4F4FBC25" w:rsidR="005B5EBB" w:rsidRDefault="005B5EBB">
            <w:r>
              <w:t>Wear your pink shirts today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259C7BE" w14:textId="77777777" w:rsidR="002F6E35" w:rsidRDefault="0058414D">
            <w:r>
              <w:t>GOLDIE PARK</w:t>
            </w:r>
          </w:p>
          <w:p w14:paraId="39509AB7" w14:textId="77777777" w:rsidR="0058414D" w:rsidRDefault="0058414D">
            <w:r>
              <w:t>Meet at the park. Dress for the weather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44C3E63" w14:textId="07F5E152" w:rsidR="002F6E35" w:rsidRDefault="0058414D">
            <w:r>
              <w:t>NO S</w:t>
            </w:r>
            <w:r w:rsidR="00591CBB">
              <w:t>TRONG</w:t>
            </w:r>
            <w:r w:rsidR="00757F67">
              <w:t xml:space="preserve"> </w:t>
            </w:r>
            <w:r w:rsidR="00591CBB">
              <w:t>START</w:t>
            </w:r>
          </w:p>
          <w:p w14:paraId="5C0248FC" w14:textId="77777777" w:rsidR="0058414D" w:rsidRDefault="0058414D">
            <w:r>
              <w:t>WORKSHOP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EB6D066" w14:textId="77777777" w:rsidR="002F6E35" w:rsidRDefault="002F6E35"/>
        </w:tc>
      </w:tr>
      <w:tr w:rsidR="002F6E35" w14:paraId="1D93381B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95B6C89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58414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58414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8414D"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557989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35F7C57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58414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557989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8414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557989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8414D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131F4C3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58414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557989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8414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557989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8414D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487D0E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58414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557989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8414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55798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8414D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96615B3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58414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55798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8414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55798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8414D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C5B171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58414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55798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8414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55798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8414D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D91CDDC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58414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55798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8414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2F6E35" w14:paraId="3730CD67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3DC2CB7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0AC3835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9F506EC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8175205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1B24BD4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013DED4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5584A8C" w14:textId="77777777" w:rsidR="002F6E35" w:rsidRDefault="002F6E35"/>
        </w:tc>
      </w:tr>
      <w:tr w:rsidR="002F6E35" w14:paraId="4BA4871C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6644BB83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58414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5DA7B49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58414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9B89289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8DA64B8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D569D3F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EDB286B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8AA62FE" w14:textId="77777777" w:rsidR="002F6E35" w:rsidRDefault="002F6E35">
            <w:pPr>
              <w:pStyle w:val="Dates"/>
            </w:pPr>
          </w:p>
        </w:tc>
      </w:tr>
      <w:tr w:rsidR="002F6E35" w14:paraId="3AE7BB04" w14:textId="77777777" w:rsidTr="002F6E35">
        <w:trPr>
          <w:trHeight w:hRule="exact" w:val="907"/>
        </w:trPr>
        <w:tc>
          <w:tcPr>
            <w:tcW w:w="2054" w:type="dxa"/>
          </w:tcPr>
          <w:p w14:paraId="01E0190A" w14:textId="77777777" w:rsidR="002F6E35" w:rsidRDefault="002F6E35"/>
        </w:tc>
        <w:tc>
          <w:tcPr>
            <w:tcW w:w="2055" w:type="dxa"/>
          </w:tcPr>
          <w:p w14:paraId="0D2D3C46" w14:textId="77777777" w:rsidR="002F6E35" w:rsidRDefault="002F6E35"/>
        </w:tc>
        <w:tc>
          <w:tcPr>
            <w:tcW w:w="2055" w:type="dxa"/>
          </w:tcPr>
          <w:p w14:paraId="1B6E0048" w14:textId="77777777" w:rsidR="002F6E35" w:rsidRDefault="002F6E35"/>
        </w:tc>
        <w:tc>
          <w:tcPr>
            <w:tcW w:w="2055" w:type="dxa"/>
          </w:tcPr>
          <w:p w14:paraId="660D9320" w14:textId="77777777" w:rsidR="002F6E35" w:rsidRDefault="002F6E35"/>
        </w:tc>
        <w:tc>
          <w:tcPr>
            <w:tcW w:w="2055" w:type="dxa"/>
          </w:tcPr>
          <w:p w14:paraId="31D2206F" w14:textId="77777777" w:rsidR="002F6E35" w:rsidRDefault="002F6E35"/>
        </w:tc>
        <w:tc>
          <w:tcPr>
            <w:tcW w:w="2055" w:type="dxa"/>
          </w:tcPr>
          <w:p w14:paraId="65331066" w14:textId="77777777" w:rsidR="002F6E35" w:rsidRDefault="002F6E35"/>
        </w:tc>
        <w:tc>
          <w:tcPr>
            <w:tcW w:w="2055" w:type="dxa"/>
          </w:tcPr>
          <w:p w14:paraId="7308FD3B" w14:textId="77777777" w:rsidR="002F6E35" w:rsidRDefault="002F6E35"/>
        </w:tc>
      </w:tr>
    </w:tbl>
    <w:p w14:paraId="66FE6896" w14:textId="77777777"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271D7" w14:textId="77777777" w:rsidR="00691B59" w:rsidRDefault="00691B59">
      <w:pPr>
        <w:spacing w:before="0" w:after="0"/>
      </w:pPr>
      <w:r>
        <w:separator/>
      </w:r>
    </w:p>
  </w:endnote>
  <w:endnote w:type="continuationSeparator" w:id="0">
    <w:p w14:paraId="6F4CB635" w14:textId="77777777" w:rsidR="00691B59" w:rsidRDefault="00691B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300E" w14:textId="77777777" w:rsidR="00691B59" w:rsidRDefault="00691B59">
      <w:pPr>
        <w:spacing w:before="0" w:after="0"/>
      </w:pPr>
      <w:r>
        <w:separator/>
      </w:r>
    </w:p>
  </w:footnote>
  <w:footnote w:type="continuationSeparator" w:id="0">
    <w:p w14:paraId="0E2445D1" w14:textId="77777777" w:rsidR="00691B59" w:rsidRDefault="00691B5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3564873">
    <w:abstractNumId w:val="9"/>
  </w:num>
  <w:num w:numId="2" w16cid:durableId="1271087085">
    <w:abstractNumId w:val="7"/>
  </w:num>
  <w:num w:numId="3" w16cid:durableId="1781299000">
    <w:abstractNumId w:val="6"/>
  </w:num>
  <w:num w:numId="4" w16cid:durableId="2088380311">
    <w:abstractNumId w:val="5"/>
  </w:num>
  <w:num w:numId="5" w16cid:durableId="467433800">
    <w:abstractNumId w:val="4"/>
  </w:num>
  <w:num w:numId="6" w16cid:durableId="776757549">
    <w:abstractNumId w:val="8"/>
  </w:num>
  <w:num w:numId="7" w16cid:durableId="1561020061">
    <w:abstractNumId w:val="3"/>
  </w:num>
  <w:num w:numId="8" w16cid:durableId="1534423881">
    <w:abstractNumId w:val="2"/>
  </w:num>
  <w:num w:numId="9" w16cid:durableId="1535385188">
    <w:abstractNumId w:val="1"/>
  </w:num>
  <w:num w:numId="10" w16cid:durableId="173029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6"/>
    <w:docVar w:name="MonthStart" w:val="2/1/2026"/>
    <w:docVar w:name="ShowDynamicGuides" w:val="1"/>
    <w:docVar w:name="ShowMarginGuides" w:val="0"/>
    <w:docVar w:name="ShowOutlines" w:val="0"/>
    <w:docVar w:name="ShowStaticGuides" w:val="0"/>
  </w:docVars>
  <w:rsids>
    <w:rsidRoot w:val="0058414D"/>
    <w:rsid w:val="00056814"/>
    <w:rsid w:val="0006779F"/>
    <w:rsid w:val="000A20FE"/>
    <w:rsid w:val="0011772B"/>
    <w:rsid w:val="0027720C"/>
    <w:rsid w:val="002F6E35"/>
    <w:rsid w:val="003D7DDA"/>
    <w:rsid w:val="00406C2A"/>
    <w:rsid w:val="00454FED"/>
    <w:rsid w:val="004C5B17"/>
    <w:rsid w:val="005562FE"/>
    <w:rsid w:val="00557989"/>
    <w:rsid w:val="0058414D"/>
    <w:rsid w:val="00591CBB"/>
    <w:rsid w:val="005B5EBB"/>
    <w:rsid w:val="00653ADA"/>
    <w:rsid w:val="00691B59"/>
    <w:rsid w:val="007564A4"/>
    <w:rsid w:val="00757F67"/>
    <w:rsid w:val="007777B1"/>
    <w:rsid w:val="007A49F2"/>
    <w:rsid w:val="00865D33"/>
    <w:rsid w:val="00874C9A"/>
    <w:rsid w:val="009035F5"/>
    <w:rsid w:val="00944085"/>
    <w:rsid w:val="00946A27"/>
    <w:rsid w:val="009A0FFF"/>
    <w:rsid w:val="00A4654E"/>
    <w:rsid w:val="00A73BBF"/>
    <w:rsid w:val="00AB29FA"/>
    <w:rsid w:val="00B70858"/>
    <w:rsid w:val="00B8151A"/>
    <w:rsid w:val="00C11D39"/>
    <w:rsid w:val="00C71D73"/>
    <w:rsid w:val="00C7735D"/>
    <w:rsid w:val="00CB1C1C"/>
    <w:rsid w:val="00D17693"/>
    <w:rsid w:val="00DF051F"/>
    <w:rsid w:val="00DF32DE"/>
    <w:rsid w:val="00E02644"/>
    <w:rsid w:val="00E54E11"/>
    <w:rsid w:val="00EA1691"/>
    <w:rsid w:val="00EB320B"/>
    <w:rsid w:val="00FA21CA"/>
    <w:rsid w:val="00FC535E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593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ner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E79B3214B64C8DB30B1BCF228B1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824B4-4D7B-4A68-B517-17E9DC949E23}"/>
      </w:docPartPr>
      <w:docPartBody>
        <w:p w:rsidR="00753294" w:rsidRDefault="00753294">
          <w:pPr>
            <w:pStyle w:val="B3E79B3214B64C8DB30B1BCF228B1053"/>
          </w:pPr>
          <w:r>
            <w:t>Sunday</w:t>
          </w:r>
        </w:p>
      </w:docPartBody>
    </w:docPart>
    <w:docPart>
      <w:docPartPr>
        <w:name w:val="22F801C22B4B49DCBBA0CB2EA698D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16BDB-A83D-413A-A8CF-BEEFC2761742}"/>
      </w:docPartPr>
      <w:docPartBody>
        <w:p w:rsidR="00753294" w:rsidRDefault="00753294">
          <w:pPr>
            <w:pStyle w:val="22F801C22B4B49DCBBA0CB2EA698D66D"/>
          </w:pPr>
          <w:r>
            <w:t>Monday</w:t>
          </w:r>
        </w:p>
      </w:docPartBody>
    </w:docPart>
    <w:docPart>
      <w:docPartPr>
        <w:name w:val="19F39EE15231489CA307A29A6EE35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D3669-A59C-4445-9DB2-DAA2FC2ACB6D}"/>
      </w:docPartPr>
      <w:docPartBody>
        <w:p w:rsidR="00753294" w:rsidRDefault="00753294">
          <w:pPr>
            <w:pStyle w:val="19F39EE15231489CA307A29A6EE35793"/>
          </w:pPr>
          <w:r>
            <w:t>Tuesday</w:t>
          </w:r>
        </w:p>
      </w:docPartBody>
    </w:docPart>
    <w:docPart>
      <w:docPartPr>
        <w:name w:val="FEFE2E0207C44F41826CDD38E3BE2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80E1D-57D7-4107-A5AE-63410ABAF810}"/>
      </w:docPartPr>
      <w:docPartBody>
        <w:p w:rsidR="00753294" w:rsidRDefault="00753294">
          <w:pPr>
            <w:pStyle w:val="FEFE2E0207C44F41826CDD38E3BE2BCE"/>
          </w:pPr>
          <w:r>
            <w:t>Wednesday</w:t>
          </w:r>
        </w:p>
      </w:docPartBody>
    </w:docPart>
    <w:docPart>
      <w:docPartPr>
        <w:name w:val="D1C84D4005F3402EA7722313F9155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8FD5A-EE7A-46D1-92F4-2D33DCF21574}"/>
      </w:docPartPr>
      <w:docPartBody>
        <w:p w:rsidR="00753294" w:rsidRDefault="00753294">
          <w:pPr>
            <w:pStyle w:val="D1C84D4005F3402EA7722313F9155EB5"/>
          </w:pPr>
          <w:r>
            <w:t>Thursday</w:t>
          </w:r>
        </w:p>
      </w:docPartBody>
    </w:docPart>
    <w:docPart>
      <w:docPartPr>
        <w:name w:val="C658EF132AA944AA950FA31D87B20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0CFE3-50B6-4FFD-AB74-0A64558A5499}"/>
      </w:docPartPr>
      <w:docPartBody>
        <w:p w:rsidR="00753294" w:rsidRDefault="00753294">
          <w:pPr>
            <w:pStyle w:val="C658EF132AA944AA950FA31D87B20DC3"/>
          </w:pPr>
          <w:r>
            <w:t>Friday</w:t>
          </w:r>
        </w:p>
      </w:docPartBody>
    </w:docPart>
    <w:docPart>
      <w:docPartPr>
        <w:name w:val="59A4D80916A14A18A308F366369BF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5C33C-52DD-46E2-B95C-03386EB8C8B7}"/>
      </w:docPartPr>
      <w:docPartBody>
        <w:p w:rsidR="00753294" w:rsidRDefault="00753294">
          <w:pPr>
            <w:pStyle w:val="59A4D80916A14A18A308F366369BF653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94"/>
    <w:rsid w:val="00653ADA"/>
    <w:rsid w:val="006D5305"/>
    <w:rsid w:val="0075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E79B3214B64C8DB30B1BCF228B1053">
    <w:name w:val="B3E79B3214B64C8DB30B1BCF228B1053"/>
  </w:style>
  <w:style w:type="paragraph" w:customStyle="1" w:styleId="22F801C22B4B49DCBBA0CB2EA698D66D">
    <w:name w:val="22F801C22B4B49DCBBA0CB2EA698D66D"/>
  </w:style>
  <w:style w:type="paragraph" w:customStyle="1" w:styleId="19F39EE15231489CA307A29A6EE35793">
    <w:name w:val="19F39EE15231489CA307A29A6EE35793"/>
  </w:style>
  <w:style w:type="paragraph" w:customStyle="1" w:styleId="FEFE2E0207C44F41826CDD38E3BE2BCE">
    <w:name w:val="FEFE2E0207C44F41826CDD38E3BE2BCE"/>
  </w:style>
  <w:style w:type="paragraph" w:customStyle="1" w:styleId="D1C84D4005F3402EA7722313F9155EB5">
    <w:name w:val="D1C84D4005F3402EA7722313F9155EB5"/>
  </w:style>
  <w:style w:type="paragraph" w:customStyle="1" w:styleId="C658EF132AA944AA950FA31D87B20DC3">
    <w:name w:val="C658EF132AA944AA950FA31D87B20DC3"/>
  </w:style>
  <w:style w:type="paragraph" w:customStyle="1" w:styleId="59A4D80916A14A18A308F366369BF653">
    <w:name w:val="59A4D80916A14A18A308F366369BF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9ecf57-38f0-471a-9ecb-f31f243b57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8B35F7CD7A94ABCA002D1EE5EE1FA" ma:contentTypeVersion="12" ma:contentTypeDescription="Create a new document." ma:contentTypeScope="" ma:versionID="5c4a222986903768e4a57f2047eb0896">
  <xsd:schema xmlns:xsd="http://www.w3.org/2001/XMLSchema" xmlns:xs="http://www.w3.org/2001/XMLSchema" xmlns:p="http://schemas.microsoft.com/office/2006/metadata/properties" xmlns:ns3="ef9ecf57-38f0-471a-9ecb-f31f243b579f" xmlns:ns4="4dc305c5-e78f-46b8-bc78-82214bfc4bcc" targetNamespace="http://schemas.microsoft.com/office/2006/metadata/properties" ma:root="true" ma:fieldsID="f4aab544d765d9e6f61fd1835934c449" ns3:_="" ns4:_="">
    <xsd:import namespace="ef9ecf57-38f0-471a-9ecb-f31f243b579f"/>
    <xsd:import namespace="4dc305c5-e78f-46b8-bc78-82214bfc4b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ecf57-38f0-471a-9ecb-f31f243b5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305c5-e78f-46b8-bc78-82214bfc4b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7F36B-DA45-4674-9A9C-D2F273A01FC3}">
  <ds:schemaRefs>
    <ds:schemaRef ds:uri="http://schemas.microsoft.com/office/2006/metadata/properties"/>
    <ds:schemaRef ds:uri="http://schemas.microsoft.com/office/infopath/2007/PartnerControls"/>
    <ds:schemaRef ds:uri="ef9ecf57-38f0-471a-9ecb-f31f243b579f"/>
  </ds:schemaRefs>
</ds:datastoreItem>
</file>

<file path=customXml/itemProps2.xml><?xml version="1.0" encoding="utf-8"?>
<ds:datastoreItem xmlns:ds="http://schemas.openxmlformats.org/officeDocument/2006/customXml" ds:itemID="{12A51EE3-AB9C-4DB3-AC75-4DBBFD98B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9F028-393A-4F6B-BE56-9268C115B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ecf57-38f0-471a-9ecb-f31f243b579f"/>
    <ds:schemaRef ds:uri="4dc305c5-e78f-46b8-bc78-82214bfc4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0</TotalTime>
  <Pages>1</Pages>
  <Words>145</Words>
  <Characters>594</Characters>
  <Application>Microsoft Office Word</Application>
  <DocSecurity>4</DocSecurity>
  <Lines>124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2026-02-02T16:42:00Z</dcterms:created>
  <dcterms:modified xsi:type="dcterms:W3CDTF">2026-02-02T16:42:00Z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0x010100E388B35F7CD7A94ABCA002D1EE5EE1FA</vt:lpwstr>
  </property>
</Properties>
</file>