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446BA74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5337AF12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C80F4A" w:rsidRPr="00C80F4A">
              <w:t>June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A442C7E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7252D8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0FD2FE6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C2373FB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80F4A">
              <w:t>2024</w:t>
            </w:r>
            <w:r>
              <w:fldChar w:fldCharType="end"/>
            </w:r>
          </w:p>
        </w:tc>
      </w:tr>
      <w:tr w:rsidR="002F6E35" w14:paraId="13B9351D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850DA4E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0D3ADA4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D59FA7F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8B4C23699AA240CE8BF1C6316779B9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337466B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A954925" w14:textId="77777777" w:rsidR="002F6E35" w:rsidRDefault="00CE30EB">
            <w:pPr>
              <w:pStyle w:val="Days"/>
            </w:pPr>
            <w:sdt>
              <w:sdtPr>
                <w:id w:val="8650153"/>
                <w:placeholder>
                  <w:docPart w:val="364E54780BBA44E9A36A3853B53FCA2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C23D4DB" w14:textId="77777777" w:rsidR="002F6E35" w:rsidRDefault="00CE30EB">
            <w:pPr>
              <w:pStyle w:val="Days"/>
            </w:pPr>
            <w:sdt>
              <w:sdtPr>
                <w:id w:val="-1517691135"/>
                <w:placeholder>
                  <w:docPart w:val="9D6EAC017B8048C4A6F7FD7D5557BFA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5A982D0" w14:textId="77777777" w:rsidR="002F6E35" w:rsidRDefault="00CE30EB">
            <w:pPr>
              <w:pStyle w:val="Days"/>
            </w:pPr>
            <w:sdt>
              <w:sdtPr>
                <w:id w:val="-1684429625"/>
                <w:placeholder>
                  <w:docPart w:val="277B8958D5974FBBA8462A1250DB2CF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30C5AAC" w14:textId="77777777" w:rsidR="002F6E35" w:rsidRDefault="00CE30EB">
            <w:pPr>
              <w:pStyle w:val="Days"/>
            </w:pPr>
            <w:sdt>
              <w:sdtPr>
                <w:id w:val="-1188375605"/>
                <w:placeholder>
                  <w:docPart w:val="4E7566A932D840599931010230919F5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6BFF7503" w14:textId="77777777" w:rsidR="002F6E35" w:rsidRDefault="00CE30EB">
            <w:pPr>
              <w:pStyle w:val="Days"/>
            </w:pPr>
            <w:sdt>
              <w:sdtPr>
                <w:id w:val="1991825489"/>
                <w:placeholder>
                  <w:docPart w:val="282FACCADBB24B6788B9B32A67FB04E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238EFF2" w14:textId="77777777" w:rsidR="002F6E35" w:rsidRDefault="00CE30EB">
            <w:pPr>
              <w:pStyle w:val="Days"/>
            </w:pPr>
            <w:sdt>
              <w:sdtPr>
                <w:id w:val="115736794"/>
                <w:placeholder>
                  <w:docPart w:val="9A602B64C1B046A789DB57A59DD0D21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8069778" w14:textId="77777777" w:rsidTr="002F6E35">
        <w:tc>
          <w:tcPr>
            <w:tcW w:w="2054" w:type="dxa"/>
            <w:tcBorders>
              <w:bottom w:val="nil"/>
            </w:tcBorders>
          </w:tcPr>
          <w:p w14:paraId="1FEB9CF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0F4A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F1D73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0F4A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80F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4D971B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0F4A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80F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4ECE13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0F4A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80F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E898D8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0F4A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80F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E06EF2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0F4A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80F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B124C5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80F4A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5798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F4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80F4A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534D2FC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FED9A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4F09C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363F1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1FAA4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D52E5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601F7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A4F4BA" w14:textId="77777777" w:rsidR="002F6E35" w:rsidRDefault="002F6E35"/>
        </w:tc>
      </w:tr>
      <w:tr w:rsidR="002F6E35" w14:paraId="66B8986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32EC59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80F4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5E8D5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80F4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62176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80F4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27C1F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80F4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49504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80F4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99F0C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80F4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B6466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80F4A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0A7DB9B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2BC0C0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262324" w14:textId="77777777" w:rsidR="002F6E35" w:rsidRDefault="00F038B9">
            <w:r>
              <w:t>PAPERPLATE FISH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1ED134" w14:textId="77777777" w:rsidR="002F6E35" w:rsidRDefault="00A36508">
            <w:r>
              <w:t>BUMBLEBEE 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4C8969" w14:textId="77777777" w:rsidR="002F6E35" w:rsidRDefault="00C80F4A">
            <w:r>
              <w:t>GYM DAY</w:t>
            </w:r>
          </w:p>
          <w:p w14:paraId="094072F7" w14:textId="77777777" w:rsidR="00C80F4A" w:rsidRDefault="00C80F4A">
            <w:r>
              <w:t>8:30-9:30AM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871DEA" w14:textId="77777777" w:rsidR="00C80F4A" w:rsidRDefault="00430F26">
            <w:r>
              <w:t>CLOSED</w:t>
            </w:r>
          </w:p>
          <w:p w14:paraId="4293459E" w14:textId="77777777" w:rsidR="00430F26" w:rsidRDefault="00430F26">
            <w:r>
              <w:t>NO STRONGSTART TODAY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E28D4D" w14:textId="77777777" w:rsidR="002F6E35" w:rsidRDefault="00C80F4A">
            <w:r>
              <w:t>CLOSED FOR KINDERGARTEN ORIENTATION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5380B6" w14:textId="77777777" w:rsidR="002F6E35" w:rsidRDefault="002F6E35"/>
        </w:tc>
      </w:tr>
      <w:tr w:rsidR="002F6E35" w14:paraId="0D51303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44B1F3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80F4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F84FA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80F4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13892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80F4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80DFA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80F4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10DEB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80F4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3CCC2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80F4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71AEF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80F4A">
              <w:rPr>
                <w:noProof/>
              </w:rPr>
              <w:t>15</w:t>
            </w:r>
            <w:r>
              <w:fldChar w:fldCharType="end"/>
            </w:r>
          </w:p>
        </w:tc>
      </w:tr>
      <w:tr w:rsidR="002F6E35" w14:paraId="375D79D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EB4622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269C1A" w14:textId="77777777" w:rsidR="002F6E35" w:rsidRDefault="00C80F4A">
            <w:r>
              <w:t>Q TIP PAINTING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3F9027" w14:textId="77777777" w:rsidR="002F6E35" w:rsidRDefault="00C80F4A">
            <w:r>
              <w:t>BEACH DAY</w:t>
            </w:r>
            <w:r w:rsidR="00430F26">
              <w:t xml:space="preserve"> 9-11</w:t>
            </w:r>
          </w:p>
          <w:p w14:paraId="6689E190" w14:textId="77777777" w:rsidR="00C80F4A" w:rsidRDefault="00C80F4A">
            <w:r>
              <w:t>Meet @ Esquimalt Lagoon near the washroom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9F3065" w14:textId="77777777" w:rsidR="002F6E35" w:rsidRDefault="00C80F4A">
            <w:r>
              <w:t>GYM DAY</w:t>
            </w:r>
          </w:p>
          <w:p w14:paraId="40107FCA" w14:textId="77777777" w:rsidR="00C80F4A" w:rsidRDefault="00C80F4A">
            <w:r>
              <w:t>8:30-9:30AM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032DD7" w14:textId="77777777" w:rsidR="002F6E35" w:rsidRDefault="00C80F4A">
            <w:r>
              <w:t>GOLDIE PARK</w:t>
            </w:r>
          </w:p>
          <w:p w14:paraId="1902798F" w14:textId="77777777" w:rsidR="00C80F4A" w:rsidRDefault="00C80F4A">
            <w:r>
              <w:t>Meet@ the park. Dress for the weather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FE1E5F" w14:textId="77777777" w:rsidR="002F6E35" w:rsidRDefault="00F038B9">
            <w:r>
              <w:t>Q TIP PAINTING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DFD790" w14:textId="77777777" w:rsidR="002F6E35" w:rsidRDefault="002F6E35"/>
        </w:tc>
      </w:tr>
      <w:tr w:rsidR="002F6E35" w14:paraId="291ECF3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19093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80F4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83A5C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80F4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7C780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80F4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14594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80F4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B1413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80F4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1EFD8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80F4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F1AA4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80F4A">
              <w:rPr>
                <w:noProof/>
              </w:rPr>
              <w:t>22</w:t>
            </w:r>
            <w:r>
              <w:fldChar w:fldCharType="end"/>
            </w:r>
          </w:p>
        </w:tc>
      </w:tr>
      <w:tr w:rsidR="002F6E35" w14:paraId="76ED4AC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DFF83B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6DA394" w14:textId="77777777" w:rsidR="002F6E35" w:rsidRDefault="00F038B9">
            <w:r>
              <w:t>ICE CREAM 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294E43" w14:textId="77777777" w:rsidR="002F6E35" w:rsidRDefault="00F038B9">
            <w:r>
              <w:t>WATERMELLON CRAFT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AC56F3" w14:textId="77777777" w:rsidR="002F6E35" w:rsidRDefault="00C80F4A">
            <w:r>
              <w:t>GYM DAY</w:t>
            </w:r>
          </w:p>
          <w:p w14:paraId="649096CB" w14:textId="77777777" w:rsidR="00C80F4A" w:rsidRDefault="00C80F4A">
            <w:r>
              <w:t>8:30-9:30AM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F5E6F4" w14:textId="77777777" w:rsidR="002F6E35" w:rsidRDefault="00C80F4A">
            <w:r>
              <w:t>LAST DAY @ GOLDIE PARK</w:t>
            </w:r>
          </w:p>
          <w:p w14:paraId="09A9E620" w14:textId="77777777" w:rsidR="00C80F4A" w:rsidRDefault="00C80F4A">
            <w:r>
              <w:t>POTLUCK DAY Bring a snack to share</w:t>
            </w:r>
          </w:p>
          <w:p w14:paraId="55EE180A" w14:textId="77777777" w:rsidR="00C80F4A" w:rsidRDefault="00C80F4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1D1D3D" w14:textId="77777777" w:rsidR="002F6E35" w:rsidRDefault="00A36508">
            <w:r>
              <w:t>INDIGENOUS PEOPLES DAY @ ROYAL ROADS CAMPUS</w:t>
            </w:r>
          </w:p>
          <w:p w14:paraId="39F76C53" w14:textId="77777777" w:rsidR="00A36508" w:rsidRDefault="00A36508">
            <w:r>
              <w:t>SS Meet there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038AB6" w14:textId="77777777" w:rsidR="002F6E35" w:rsidRDefault="002F6E35"/>
        </w:tc>
      </w:tr>
      <w:tr w:rsidR="002F6E35" w14:paraId="3CE6E3A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85B566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80F4A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80F4A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F4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80F4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F4A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C80F4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0F065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80F4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80F4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F4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80F4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F4A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80F4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72E54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80F4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80F4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F4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80F4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F4A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80F4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D4004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80F4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80F4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F4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80F4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F4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80F4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C1AC7C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80F4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80F4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F4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80F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F4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80F4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6F1B6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80F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80F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F4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80F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F4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80F4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7AE66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80F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80F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F4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80F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C80F4A">
              <w:fldChar w:fldCharType="separate"/>
            </w:r>
            <w:r w:rsidR="00C80F4A">
              <w:rPr>
                <w:noProof/>
              </w:rPr>
              <w:instrText>29</w:instrText>
            </w:r>
            <w:r>
              <w:fldChar w:fldCharType="end"/>
            </w:r>
            <w:r w:rsidR="00C80F4A">
              <w:fldChar w:fldCharType="separate"/>
            </w:r>
            <w:r w:rsidR="00C80F4A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4812AB8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0B8416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B1EE0D" w14:textId="77777777" w:rsidR="002F6E35" w:rsidRDefault="00A36508">
            <w:r>
              <w:t>A WHALE WITH A POLKA DOT TA</w:t>
            </w:r>
            <w:r w:rsidR="00430F26">
              <w:t>I</w:t>
            </w:r>
            <w:bookmarkStart w:id="0" w:name="_GoBack"/>
            <w:bookmarkEnd w:id="0"/>
            <w:r>
              <w:t>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063633" w14:textId="77777777" w:rsidR="002F6E35" w:rsidRDefault="00C80F4A">
            <w:r>
              <w:t>LAST DAY OF STRONGSTART</w:t>
            </w:r>
          </w:p>
          <w:p w14:paraId="495A20C9" w14:textId="77777777" w:rsidR="00C80F4A" w:rsidRDefault="00C80F4A">
            <w:r>
              <w:t>POTLUCK DAY Bring a snack to share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8AC31" w14:textId="77777777" w:rsidR="002F6E35" w:rsidRDefault="00C80F4A">
            <w:r>
              <w:t>STRONGSTART CLOSED FOR SUMMER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E2A03A" w14:textId="77777777" w:rsidR="002F6E35" w:rsidRDefault="00C80F4A">
            <w:r>
              <w:t>STRONGSTART CLOSED FOR SUMMER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29B566" w14:textId="77777777" w:rsidR="002F6E35" w:rsidRDefault="00C80F4A">
            <w:r>
              <w:t>STRONGSTART CLOSED FOR SUMMER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20EC36" w14:textId="77777777" w:rsidR="002F6E35" w:rsidRDefault="002F6E35"/>
        </w:tc>
      </w:tr>
      <w:tr w:rsidR="002F6E35" w14:paraId="06AE8C7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F4A768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80F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80F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F4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80F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80F4A">
              <w:rPr>
                <w:noProof/>
              </w:rPr>
              <w:instrText>30</w:instrText>
            </w:r>
            <w:r>
              <w:fldChar w:fldCharType="end"/>
            </w:r>
            <w:r w:rsidR="00C80F4A">
              <w:fldChar w:fldCharType="separate"/>
            </w:r>
            <w:r w:rsidR="00C80F4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B25D9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80F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80F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80F4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3BCE19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0281EA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E2BAAD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45648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D2E5CE5" w14:textId="77777777" w:rsidR="002F6E35" w:rsidRDefault="002F6E35">
            <w:pPr>
              <w:pStyle w:val="Dates"/>
            </w:pPr>
          </w:p>
        </w:tc>
      </w:tr>
      <w:tr w:rsidR="002F6E35" w14:paraId="7FE3EEF5" w14:textId="77777777" w:rsidTr="002F6E35">
        <w:trPr>
          <w:trHeight w:hRule="exact" w:val="907"/>
        </w:trPr>
        <w:tc>
          <w:tcPr>
            <w:tcW w:w="2054" w:type="dxa"/>
          </w:tcPr>
          <w:p w14:paraId="714F91CF" w14:textId="77777777" w:rsidR="002F6E35" w:rsidRDefault="002F6E35"/>
        </w:tc>
        <w:tc>
          <w:tcPr>
            <w:tcW w:w="2055" w:type="dxa"/>
          </w:tcPr>
          <w:p w14:paraId="1499B793" w14:textId="77777777" w:rsidR="002F6E35" w:rsidRDefault="002F6E35"/>
        </w:tc>
        <w:tc>
          <w:tcPr>
            <w:tcW w:w="2055" w:type="dxa"/>
          </w:tcPr>
          <w:p w14:paraId="6824422A" w14:textId="77777777" w:rsidR="002F6E35" w:rsidRDefault="002F6E35"/>
        </w:tc>
        <w:tc>
          <w:tcPr>
            <w:tcW w:w="2055" w:type="dxa"/>
          </w:tcPr>
          <w:p w14:paraId="520B3533" w14:textId="77777777" w:rsidR="002F6E35" w:rsidRDefault="002F6E35"/>
        </w:tc>
        <w:tc>
          <w:tcPr>
            <w:tcW w:w="2055" w:type="dxa"/>
          </w:tcPr>
          <w:p w14:paraId="1304CD9B" w14:textId="77777777" w:rsidR="002F6E35" w:rsidRDefault="002F6E35"/>
        </w:tc>
        <w:tc>
          <w:tcPr>
            <w:tcW w:w="2055" w:type="dxa"/>
          </w:tcPr>
          <w:p w14:paraId="3A507240" w14:textId="77777777" w:rsidR="002F6E35" w:rsidRDefault="002F6E35"/>
        </w:tc>
        <w:tc>
          <w:tcPr>
            <w:tcW w:w="2055" w:type="dxa"/>
          </w:tcPr>
          <w:p w14:paraId="3B3BCAE8" w14:textId="77777777" w:rsidR="002F6E35" w:rsidRDefault="002F6E35"/>
        </w:tc>
      </w:tr>
    </w:tbl>
    <w:p w14:paraId="6653348C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28061" w14:textId="77777777" w:rsidR="00C80F4A" w:rsidRDefault="00C80F4A">
      <w:pPr>
        <w:spacing w:before="0" w:after="0"/>
      </w:pPr>
      <w:r>
        <w:separator/>
      </w:r>
    </w:p>
  </w:endnote>
  <w:endnote w:type="continuationSeparator" w:id="0">
    <w:p w14:paraId="5A97545A" w14:textId="77777777" w:rsidR="00C80F4A" w:rsidRDefault="00C80F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A3EA" w14:textId="77777777" w:rsidR="00C80F4A" w:rsidRDefault="00C80F4A">
      <w:pPr>
        <w:spacing w:before="0" w:after="0"/>
      </w:pPr>
      <w:r>
        <w:separator/>
      </w:r>
    </w:p>
  </w:footnote>
  <w:footnote w:type="continuationSeparator" w:id="0">
    <w:p w14:paraId="41BE9E39" w14:textId="77777777" w:rsidR="00C80F4A" w:rsidRDefault="00C80F4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4"/>
    <w:docVar w:name="MonthStart" w:val="6/1/2024"/>
    <w:docVar w:name="ShowDynamicGuides" w:val="1"/>
    <w:docVar w:name="ShowMarginGuides" w:val="0"/>
    <w:docVar w:name="ShowOutlines" w:val="0"/>
    <w:docVar w:name="ShowStaticGuides" w:val="0"/>
  </w:docVars>
  <w:rsids>
    <w:rsidRoot w:val="00C80F4A"/>
    <w:rsid w:val="00056814"/>
    <w:rsid w:val="0006779F"/>
    <w:rsid w:val="000A20FE"/>
    <w:rsid w:val="0011772B"/>
    <w:rsid w:val="00122417"/>
    <w:rsid w:val="0027720C"/>
    <w:rsid w:val="002F6E35"/>
    <w:rsid w:val="003D7DDA"/>
    <w:rsid w:val="00406C2A"/>
    <w:rsid w:val="00430F26"/>
    <w:rsid w:val="004416FB"/>
    <w:rsid w:val="00454FED"/>
    <w:rsid w:val="004C5B17"/>
    <w:rsid w:val="005562FE"/>
    <w:rsid w:val="00557989"/>
    <w:rsid w:val="007564A4"/>
    <w:rsid w:val="007777B1"/>
    <w:rsid w:val="007A49F2"/>
    <w:rsid w:val="00874C9A"/>
    <w:rsid w:val="009035F5"/>
    <w:rsid w:val="00944085"/>
    <w:rsid w:val="00946A27"/>
    <w:rsid w:val="009A0FFF"/>
    <w:rsid w:val="00A36508"/>
    <w:rsid w:val="00A4654E"/>
    <w:rsid w:val="00A73BBF"/>
    <w:rsid w:val="00AB29FA"/>
    <w:rsid w:val="00B70858"/>
    <w:rsid w:val="00B8151A"/>
    <w:rsid w:val="00C11D39"/>
    <w:rsid w:val="00C71D73"/>
    <w:rsid w:val="00C7735D"/>
    <w:rsid w:val="00C80F4A"/>
    <w:rsid w:val="00CB1C1C"/>
    <w:rsid w:val="00D17693"/>
    <w:rsid w:val="00DF051F"/>
    <w:rsid w:val="00DF32DE"/>
    <w:rsid w:val="00E02644"/>
    <w:rsid w:val="00E54E11"/>
    <w:rsid w:val="00EA1691"/>
    <w:rsid w:val="00EB320B"/>
    <w:rsid w:val="00F038B9"/>
    <w:rsid w:val="00F83B13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6C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ne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4C23699AA240CE8BF1C6316779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B2F9-B2D8-41B2-B622-787F9B5485CA}"/>
      </w:docPartPr>
      <w:docPartBody>
        <w:p w:rsidR="00000000" w:rsidRDefault="00C25297">
          <w:pPr>
            <w:pStyle w:val="8B4C23699AA240CE8BF1C6316779B9B0"/>
          </w:pPr>
          <w:r>
            <w:t>Sunday</w:t>
          </w:r>
        </w:p>
      </w:docPartBody>
    </w:docPart>
    <w:docPart>
      <w:docPartPr>
        <w:name w:val="364E54780BBA44E9A36A3853B53F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9D55-3ABF-407D-9D08-C291985E27A8}"/>
      </w:docPartPr>
      <w:docPartBody>
        <w:p w:rsidR="00000000" w:rsidRDefault="00C25297">
          <w:pPr>
            <w:pStyle w:val="364E54780BBA44E9A36A3853B53FCA24"/>
          </w:pPr>
          <w:r>
            <w:t>Monday</w:t>
          </w:r>
        </w:p>
      </w:docPartBody>
    </w:docPart>
    <w:docPart>
      <w:docPartPr>
        <w:name w:val="9D6EAC017B8048C4A6F7FD7D5557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4B61-BA40-4573-B385-F1AF2A24FA44}"/>
      </w:docPartPr>
      <w:docPartBody>
        <w:p w:rsidR="00000000" w:rsidRDefault="00C25297">
          <w:pPr>
            <w:pStyle w:val="9D6EAC017B8048C4A6F7FD7D5557BFAB"/>
          </w:pPr>
          <w:r>
            <w:t>Tuesday</w:t>
          </w:r>
        </w:p>
      </w:docPartBody>
    </w:docPart>
    <w:docPart>
      <w:docPartPr>
        <w:name w:val="277B8958D5974FBBA8462A1250DB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AF67-9D57-4C8C-AC6E-4F3A895122BB}"/>
      </w:docPartPr>
      <w:docPartBody>
        <w:p w:rsidR="00000000" w:rsidRDefault="00C25297">
          <w:pPr>
            <w:pStyle w:val="277B8958D5974FBBA8462A1250DB2CFE"/>
          </w:pPr>
          <w:r>
            <w:t>Wednesday</w:t>
          </w:r>
        </w:p>
      </w:docPartBody>
    </w:docPart>
    <w:docPart>
      <w:docPartPr>
        <w:name w:val="4E7566A932D84059993101023091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053B-966D-4D00-A1F2-25237D9928EF}"/>
      </w:docPartPr>
      <w:docPartBody>
        <w:p w:rsidR="00000000" w:rsidRDefault="00C25297">
          <w:pPr>
            <w:pStyle w:val="4E7566A932D840599931010230919F5E"/>
          </w:pPr>
          <w:r>
            <w:t>Thursday</w:t>
          </w:r>
        </w:p>
      </w:docPartBody>
    </w:docPart>
    <w:docPart>
      <w:docPartPr>
        <w:name w:val="282FACCADBB24B6788B9B32A67FB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8A5F7-DE54-44B5-8EC2-74DBCA324FC6}"/>
      </w:docPartPr>
      <w:docPartBody>
        <w:p w:rsidR="00000000" w:rsidRDefault="00C25297">
          <w:pPr>
            <w:pStyle w:val="282FACCADBB24B6788B9B32A67FB04EE"/>
          </w:pPr>
          <w:r>
            <w:t>Friday</w:t>
          </w:r>
        </w:p>
      </w:docPartBody>
    </w:docPart>
    <w:docPart>
      <w:docPartPr>
        <w:name w:val="9A602B64C1B046A789DB57A59DD0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093C-1F72-479C-9BCF-F8019CE0CBAC}"/>
      </w:docPartPr>
      <w:docPartBody>
        <w:p w:rsidR="00000000" w:rsidRDefault="00C25297">
          <w:pPr>
            <w:pStyle w:val="9A602B64C1B046A789DB57A59DD0D21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4C23699AA240CE8BF1C6316779B9B0">
    <w:name w:val="8B4C23699AA240CE8BF1C6316779B9B0"/>
  </w:style>
  <w:style w:type="paragraph" w:customStyle="1" w:styleId="364E54780BBA44E9A36A3853B53FCA24">
    <w:name w:val="364E54780BBA44E9A36A3853B53FCA24"/>
  </w:style>
  <w:style w:type="paragraph" w:customStyle="1" w:styleId="9D6EAC017B8048C4A6F7FD7D5557BFAB">
    <w:name w:val="9D6EAC017B8048C4A6F7FD7D5557BFAB"/>
  </w:style>
  <w:style w:type="paragraph" w:customStyle="1" w:styleId="277B8958D5974FBBA8462A1250DB2CFE">
    <w:name w:val="277B8958D5974FBBA8462A1250DB2CFE"/>
  </w:style>
  <w:style w:type="paragraph" w:customStyle="1" w:styleId="4E7566A932D840599931010230919F5E">
    <w:name w:val="4E7566A932D840599931010230919F5E"/>
  </w:style>
  <w:style w:type="paragraph" w:customStyle="1" w:styleId="282FACCADBB24B6788B9B32A67FB04EE">
    <w:name w:val="282FACCADBB24B6788B9B32A67FB04EE"/>
  </w:style>
  <w:style w:type="paragraph" w:customStyle="1" w:styleId="9A602B64C1B046A789DB57A59DD0D21A">
    <w:name w:val="9A602B64C1B046A789DB57A59DD0D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9ecf57-38f0-471a-9ecb-f31f243b57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8B35F7CD7A94ABCA002D1EE5EE1FA" ma:contentTypeVersion="12" ma:contentTypeDescription="Create a new document." ma:contentTypeScope="" ma:versionID="4791120293c284fb15c7826f5f70dca3">
  <xsd:schema xmlns:xsd="http://www.w3.org/2001/XMLSchema" xmlns:xs="http://www.w3.org/2001/XMLSchema" xmlns:p="http://schemas.microsoft.com/office/2006/metadata/properties" xmlns:ns3="ef9ecf57-38f0-471a-9ecb-f31f243b579f" xmlns:ns4="4dc305c5-e78f-46b8-bc78-82214bfc4bcc" targetNamespace="http://schemas.microsoft.com/office/2006/metadata/properties" ma:root="true" ma:fieldsID="23f303dacd3557cef5ba8be8f2cdc618" ns3:_="" ns4:_="">
    <xsd:import namespace="ef9ecf57-38f0-471a-9ecb-f31f243b579f"/>
    <xsd:import namespace="4dc305c5-e78f-46b8-bc78-82214bfc4b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cf57-38f0-471a-9ecb-f31f243b5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05c5-e78f-46b8-bc78-82214bfc4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ef9ecf57-38f0-471a-9ecb-f31f243b579f"/>
    <ds:schemaRef ds:uri="http://schemas.microsoft.com/office/infopath/2007/PartnerControls"/>
    <ds:schemaRef ds:uri="http://schemas.openxmlformats.org/package/2006/metadata/core-properties"/>
    <ds:schemaRef ds:uri="4dc305c5-e78f-46b8-bc78-82214bfc4bcc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BDDA9-39D9-4947-81E7-28D43D939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ecf57-38f0-471a-9ecb-f31f243b579f"/>
    <ds:schemaRef ds:uri="4dc305c5-e78f-46b8-bc78-82214bfc4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2024-06-03T15:19:00Z</dcterms:created>
  <dcterms:modified xsi:type="dcterms:W3CDTF">2024-06-03T15:41:00Z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0x010100E388B35F7CD7A94ABCA002D1EE5EE1FA</vt:lpwstr>
  </property>
</Properties>
</file>